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090A" w:rsidR="0093090A" w:rsidP="0093090A" w:rsidRDefault="0093090A" w14:paraId="3CE6388F" w14:textId="77777777">
      <w:pPr>
        <w:pStyle w:val="Subtitle"/>
        <w:rPr>
          <w:rStyle w:val="SubtleEmphasis"/>
          <w:sz w:val="24"/>
          <w:szCs w:val="24"/>
        </w:rPr>
      </w:pPr>
      <w:r w:rsidRPr="0093090A">
        <w:rPr>
          <w:rStyle w:val="SubtleEmphasis"/>
          <w:sz w:val="24"/>
          <w:szCs w:val="24"/>
        </w:rPr>
        <w:t>[DATE]</w:t>
      </w:r>
    </w:p>
    <w:p w:rsidRPr="0093090A" w:rsidR="0093090A" w:rsidP="0093090A" w:rsidRDefault="0093090A" w14:paraId="729E1CE7" w14:textId="77777777">
      <w:pPr>
        <w:pStyle w:val="NormalWeb"/>
        <w:spacing w:before="150" w:beforeAutospacing="0" w:after="150" w:afterAutospacing="0"/>
        <w:rPr>
          <w:rFonts w:ascii="Arial" w:hAnsi="Arial" w:cs="Arial"/>
          <w:color w:val="000000"/>
          <w:spacing w:val="5"/>
        </w:rPr>
      </w:pPr>
    </w:p>
    <w:p w:rsidR="0093090A" w:rsidP="0093090A" w:rsidRDefault="0093090A" w14:paraId="67148AF5" w14:textId="52B7DCCA">
      <w:pPr>
        <w:pStyle w:val="NormalWeb"/>
        <w:spacing w:before="150" w:beforeAutospacing="0" w:after="150" w:afterAutospacing="0"/>
        <w:rPr>
          <w:rFonts w:ascii="Arial" w:hAnsi="Arial" w:cs="Arial"/>
          <w:color w:val="000000"/>
          <w:spacing w:val="5"/>
        </w:rPr>
      </w:pPr>
      <w:r w:rsidRPr="0093090A">
        <w:rPr>
          <w:rFonts w:ascii="Arial" w:hAnsi="Arial" w:cs="Arial"/>
          <w:color w:val="000000"/>
          <w:spacing w:val="5"/>
        </w:rPr>
        <w:t>To the University of Hull</w:t>
      </w:r>
    </w:p>
    <w:p w:rsidRPr="0093090A" w:rsidR="0093090A" w:rsidP="0093090A" w:rsidRDefault="0093090A" w14:paraId="37077EE0" w14:textId="77777777">
      <w:pPr>
        <w:pStyle w:val="NormalWeb"/>
        <w:spacing w:before="150" w:beforeAutospacing="0" w:after="150" w:afterAutospacing="0"/>
        <w:rPr>
          <w:rFonts w:ascii="Arial" w:hAnsi="Arial" w:cs="Arial"/>
          <w:color w:val="000000"/>
          <w:spacing w:val="5"/>
        </w:rPr>
      </w:pPr>
    </w:p>
    <w:p w:rsidRPr="0093090A" w:rsidR="0093090A" w:rsidP="0093090A" w:rsidRDefault="0093090A" w14:paraId="1A23BE03" w14:textId="77777777">
      <w:pPr>
        <w:pStyle w:val="NormalWeb"/>
        <w:spacing w:before="150" w:beforeAutospacing="0" w:after="150" w:afterAutospacing="0"/>
        <w:rPr>
          <w:rFonts w:ascii="Arial" w:hAnsi="Arial" w:cs="Arial"/>
          <w:color w:val="000000"/>
          <w:spacing w:val="5"/>
        </w:rPr>
      </w:pPr>
      <w:r w:rsidRPr="0093090A">
        <w:rPr>
          <w:rFonts w:ascii="Arial" w:hAnsi="Arial" w:cs="Arial"/>
          <w:color w:val="000000"/>
          <w:spacing w:val="5"/>
        </w:rPr>
        <w:t>On behalf of [NAME OF ORGANISATION], I am pleased to support the application of [NAME OF APPLICANT] for Sanctuary associate membership of the University Library.</w:t>
      </w:r>
    </w:p>
    <w:p w:rsidR="0093090A" w:rsidP="0093090A" w:rsidRDefault="0093090A" w14:paraId="45965A14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pacing w:val="5"/>
        </w:rPr>
      </w:pPr>
      <w:r w:rsidRPr="0093090A">
        <w:rPr>
          <w:rFonts w:ascii="Arial" w:hAnsi="Arial" w:cs="Arial"/>
          <w:color w:val="000000"/>
          <w:spacing w:val="5"/>
        </w:rPr>
        <w:t>I confirm that [NAME OF APPLICANT] has sought sanctuary in the UK and holds the following immigration status: [</w:t>
      </w:r>
      <w:r w:rsidRPr="0093090A">
        <w:rPr>
          <w:rFonts w:ascii="Arial" w:hAnsi="Arial" w:cs="Arial"/>
          <w:i/>
          <w:iCs/>
          <w:color w:val="000000"/>
          <w:spacing w:val="5"/>
        </w:rPr>
        <w:t>give details, e.g. refugee status, awaiting outcome of submitted asylum claim</w:t>
      </w:r>
      <w:r w:rsidRPr="0093090A">
        <w:rPr>
          <w:rFonts w:ascii="Arial" w:hAnsi="Arial" w:cs="Arial"/>
          <w:color w:val="000000"/>
          <w:spacing w:val="5"/>
        </w:rPr>
        <w:t>].</w:t>
      </w:r>
    </w:p>
    <w:p w:rsidR="0093090A" w:rsidP="0093090A" w:rsidRDefault="0093090A" w14:paraId="15AC63C8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pacing w:val="5"/>
        </w:rPr>
      </w:pPr>
    </w:p>
    <w:p w:rsidR="0093090A" w:rsidP="0093090A" w:rsidRDefault="0093090A" w14:paraId="45C86C38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pacing w:val="5"/>
        </w:rPr>
      </w:pPr>
      <w:r w:rsidRPr="0093090A">
        <w:rPr>
          <w:rFonts w:ascii="Arial" w:hAnsi="Arial" w:cs="Arial"/>
          <w:color w:val="000000"/>
          <w:spacing w:val="5"/>
        </w:rPr>
        <w:t>[NAME OF ORGANISATION] has verified [NAME OF APPLICANT]’s sanctuary status through the following check(s): [</w:t>
      </w:r>
      <w:r w:rsidRPr="0093090A">
        <w:rPr>
          <w:rFonts w:ascii="Arial" w:hAnsi="Arial" w:cs="Arial"/>
          <w:i/>
          <w:iCs/>
          <w:color w:val="000000"/>
          <w:spacing w:val="5"/>
        </w:rPr>
        <w:t>give details, e.g. evidenced by valid Application Registration Card (ARC), BAIL 201 form or Biometric Residence Permit (BRP)</w:t>
      </w:r>
      <w:r w:rsidRPr="0093090A">
        <w:rPr>
          <w:rFonts w:ascii="Arial" w:hAnsi="Arial" w:cs="Arial"/>
          <w:color w:val="000000"/>
          <w:spacing w:val="5"/>
        </w:rPr>
        <w:t>].</w:t>
      </w:r>
    </w:p>
    <w:p w:rsidR="0093090A" w:rsidP="0093090A" w:rsidRDefault="0093090A" w14:paraId="6F62EB62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pacing w:val="5"/>
        </w:rPr>
      </w:pPr>
    </w:p>
    <w:p w:rsidRPr="0093090A" w:rsidR="0093090A" w:rsidP="0093090A" w:rsidRDefault="0093090A" w14:paraId="300B2808" w14:textId="34EC7C2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pacing w:val="5"/>
        </w:rPr>
      </w:pPr>
      <w:r w:rsidRPr="0093090A">
        <w:rPr>
          <w:rFonts w:ascii="Arial" w:hAnsi="Arial" w:cs="Arial"/>
          <w:color w:val="000000"/>
          <w:spacing w:val="5"/>
        </w:rPr>
        <w:t>Membership of the Library will [</w:t>
      </w:r>
      <w:r w:rsidRPr="0093090A">
        <w:rPr>
          <w:rFonts w:ascii="Arial" w:hAnsi="Arial" w:cs="Arial"/>
          <w:i/>
          <w:iCs/>
          <w:color w:val="000000"/>
          <w:spacing w:val="5"/>
        </w:rPr>
        <w:t>give example(s) of how the applicant will benefit from access to the University Library</w:t>
      </w:r>
      <w:r w:rsidRPr="0093090A">
        <w:rPr>
          <w:rFonts w:ascii="Arial" w:hAnsi="Arial" w:cs="Arial"/>
          <w:color w:val="000000"/>
          <w:spacing w:val="5"/>
        </w:rPr>
        <w:t>].</w:t>
      </w:r>
    </w:p>
    <w:p w:rsidRPr="0093090A" w:rsidR="0093090A" w:rsidP="0093090A" w:rsidRDefault="0093090A" w14:paraId="27A50FD3" w14:textId="77777777">
      <w:pPr>
        <w:pStyle w:val="NormalWeb"/>
        <w:spacing w:before="150" w:beforeAutospacing="0" w:after="150" w:afterAutospacing="0"/>
        <w:rPr>
          <w:rFonts w:ascii="Arial" w:hAnsi="Arial" w:cs="Arial"/>
          <w:color w:val="000000"/>
          <w:spacing w:val="5"/>
        </w:rPr>
      </w:pPr>
    </w:p>
    <w:p w:rsidRPr="0093090A" w:rsidR="0093090A" w:rsidP="0093090A" w:rsidRDefault="0093090A" w14:paraId="41C5F251" w14:textId="77777777">
      <w:pPr>
        <w:pStyle w:val="NormalWeb"/>
        <w:spacing w:before="150" w:beforeAutospacing="0" w:after="150" w:afterAutospacing="0"/>
        <w:rPr>
          <w:rFonts w:ascii="Arial" w:hAnsi="Arial" w:cs="Arial"/>
          <w:color w:val="000000"/>
          <w:spacing w:val="5"/>
        </w:rPr>
      </w:pPr>
    </w:p>
    <w:p w:rsidRPr="0093090A" w:rsidR="0093090A" w:rsidP="0093090A" w:rsidRDefault="0093090A" w14:paraId="370B9306" w14:textId="025CEB92">
      <w:pPr>
        <w:pStyle w:val="NormalWeb"/>
        <w:spacing w:before="150" w:beforeAutospacing="0" w:after="150" w:afterAutospacing="0"/>
        <w:rPr>
          <w:rFonts w:ascii="Arial" w:hAnsi="Arial" w:cs="Arial"/>
          <w:color w:val="000000"/>
          <w:spacing w:val="5"/>
        </w:rPr>
      </w:pPr>
      <w:r w:rsidRPr="0093090A">
        <w:rPr>
          <w:rFonts w:ascii="Arial" w:hAnsi="Arial" w:cs="Arial"/>
          <w:color w:val="000000"/>
          <w:spacing w:val="5"/>
        </w:rPr>
        <w:t>Yours.</w:t>
      </w:r>
    </w:p>
    <w:p w:rsidRPr="0093090A" w:rsidR="0093090A" w:rsidP="0093090A" w:rsidRDefault="0093090A" w14:paraId="7E1EAC43" w14:textId="77777777">
      <w:pPr>
        <w:pStyle w:val="NormalWeb"/>
        <w:spacing w:before="150" w:beforeAutospacing="0" w:after="150" w:afterAutospacing="0"/>
        <w:rPr>
          <w:rFonts w:ascii="Arial" w:hAnsi="Arial" w:cs="Arial"/>
          <w:color w:val="000000"/>
          <w:spacing w:val="5"/>
        </w:rPr>
      </w:pPr>
    </w:p>
    <w:p w:rsidRPr="0093090A" w:rsidR="0093090A" w:rsidP="0093090A" w:rsidRDefault="0093090A" w14:paraId="5ECDC011" w14:textId="77777777">
      <w:pPr>
        <w:pStyle w:val="NormalWeb"/>
        <w:spacing w:before="150" w:beforeAutospacing="0" w:after="150" w:afterAutospacing="0"/>
        <w:rPr>
          <w:rFonts w:ascii="Arial" w:hAnsi="Arial" w:cs="Arial"/>
          <w:color w:val="000000"/>
          <w:spacing w:val="5"/>
        </w:rPr>
      </w:pPr>
    </w:p>
    <w:p w:rsidRPr="0093090A" w:rsidR="0093090A" w:rsidP="0093090A" w:rsidRDefault="0093090A" w14:paraId="52141808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pacing w:val="5"/>
        </w:rPr>
      </w:pPr>
      <w:r w:rsidRPr="0093090A">
        <w:rPr>
          <w:rFonts w:ascii="Arial" w:hAnsi="Arial" w:cs="Arial"/>
          <w:color w:val="000000"/>
          <w:spacing w:val="5"/>
        </w:rPr>
        <w:t>[SIGNATURE]</w:t>
      </w:r>
      <w:r w:rsidRPr="0093090A">
        <w:rPr>
          <w:rFonts w:ascii="Arial" w:hAnsi="Arial" w:cs="Arial"/>
          <w:color w:val="000000"/>
          <w:spacing w:val="5"/>
        </w:rPr>
        <w:br/>
        <w:t>[NAME]</w:t>
      </w:r>
      <w:r w:rsidRPr="0093090A">
        <w:rPr>
          <w:rFonts w:ascii="Arial" w:hAnsi="Arial" w:cs="Arial"/>
          <w:color w:val="000000"/>
          <w:spacing w:val="5"/>
        </w:rPr>
        <w:br/>
        <w:t>[ROLE]</w:t>
      </w:r>
      <w:r w:rsidRPr="0093090A">
        <w:rPr>
          <w:rFonts w:ascii="Arial" w:hAnsi="Arial" w:cs="Arial"/>
          <w:color w:val="000000"/>
          <w:spacing w:val="5"/>
        </w:rPr>
        <w:br/>
        <w:t>[ORGANISATION]</w:t>
      </w:r>
    </w:p>
    <w:p w:rsidR="000E3297" w:rsidRDefault="000E3297" w14:paraId="23248434" w14:textId="77777777"/>
    <w:sectPr w:rsidR="000E3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0A"/>
    <w:rsid w:val="00002059"/>
    <w:rsid w:val="00055DC8"/>
    <w:rsid w:val="000E3297"/>
    <w:rsid w:val="000F08FC"/>
    <w:rsid w:val="000F0FED"/>
    <w:rsid w:val="00122E24"/>
    <w:rsid w:val="00166281"/>
    <w:rsid w:val="00185264"/>
    <w:rsid w:val="002014F1"/>
    <w:rsid w:val="002A3C8F"/>
    <w:rsid w:val="002B0146"/>
    <w:rsid w:val="002C654C"/>
    <w:rsid w:val="002D2860"/>
    <w:rsid w:val="003554F2"/>
    <w:rsid w:val="00373418"/>
    <w:rsid w:val="00432812"/>
    <w:rsid w:val="00435D62"/>
    <w:rsid w:val="00447945"/>
    <w:rsid w:val="004718EB"/>
    <w:rsid w:val="004E6B19"/>
    <w:rsid w:val="004F360E"/>
    <w:rsid w:val="00501B36"/>
    <w:rsid w:val="005142CA"/>
    <w:rsid w:val="00583CA8"/>
    <w:rsid w:val="005F1ED2"/>
    <w:rsid w:val="00604B3B"/>
    <w:rsid w:val="00633959"/>
    <w:rsid w:val="00640893"/>
    <w:rsid w:val="006578E1"/>
    <w:rsid w:val="00675E07"/>
    <w:rsid w:val="006973A7"/>
    <w:rsid w:val="007A2CE7"/>
    <w:rsid w:val="007F70FA"/>
    <w:rsid w:val="00864075"/>
    <w:rsid w:val="0087653E"/>
    <w:rsid w:val="00883908"/>
    <w:rsid w:val="00890D68"/>
    <w:rsid w:val="008C042A"/>
    <w:rsid w:val="008C223C"/>
    <w:rsid w:val="008C4BAA"/>
    <w:rsid w:val="008C65A0"/>
    <w:rsid w:val="008D6E07"/>
    <w:rsid w:val="008E2F10"/>
    <w:rsid w:val="0093090A"/>
    <w:rsid w:val="009338BD"/>
    <w:rsid w:val="0094293F"/>
    <w:rsid w:val="00987D14"/>
    <w:rsid w:val="00991267"/>
    <w:rsid w:val="009914D7"/>
    <w:rsid w:val="009B6C6A"/>
    <w:rsid w:val="009F3893"/>
    <w:rsid w:val="00A04B03"/>
    <w:rsid w:val="00A3307F"/>
    <w:rsid w:val="00A4230C"/>
    <w:rsid w:val="00A62BB3"/>
    <w:rsid w:val="00A72787"/>
    <w:rsid w:val="00AD7944"/>
    <w:rsid w:val="00AF10C8"/>
    <w:rsid w:val="00B04411"/>
    <w:rsid w:val="00B10941"/>
    <w:rsid w:val="00B5352B"/>
    <w:rsid w:val="00B81367"/>
    <w:rsid w:val="00BA16BA"/>
    <w:rsid w:val="00C1374E"/>
    <w:rsid w:val="00C41C9A"/>
    <w:rsid w:val="00C64BA7"/>
    <w:rsid w:val="00C67233"/>
    <w:rsid w:val="00C87F19"/>
    <w:rsid w:val="00C90CD5"/>
    <w:rsid w:val="00C968B1"/>
    <w:rsid w:val="00CA2133"/>
    <w:rsid w:val="00CB76C6"/>
    <w:rsid w:val="00CE27B7"/>
    <w:rsid w:val="00CF68CD"/>
    <w:rsid w:val="00D76114"/>
    <w:rsid w:val="00D907EF"/>
    <w:rsid w:val="00DB0003"/>
    <w:rsid w:val="00DF545D"/>
    <w:rsid w:val="00DF6028"/>
    <w:rsid w:val="00E03DFE"/>
    <w:rsid w:val="00E2557D"/>
    <w:rsid w:val="00E353D1"/>
    <w:rsid w:val="00EB09FC"/>
    <w:rsid w:val="00F13B65"/>
    <w:rsid w:val="00F2290E"/>
    <w:rsid w:val="00F27337"/>
    <w:rsid w:val="00F80E7F"/>
    <w:rsid w:val="00F8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B1006"/>
  <w15:chartTrackingRefBased/>
  <w15:docId w15:val="{6005F9D5-EBA6-4148-88DA-24665D41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9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9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9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9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9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9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9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9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09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93090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93090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of support template.docx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support template</dc:title>
  <dc:subject>
  </dc:subject>
  <dc:creator>Matthew Phillis</dc:creator>
  <cp:keywords>
  </cp:keywords>
  <dc:description>
  </dc:description>
  <cp:lastModifiedBy>Matthew Phillis</cp:lastModifiedBy>
  <cp:revision>2</cp:revision>
  <dcterms:created xsi:type="dcterms:W3CDTF">2025-11-27T09:44:00Z</dcterms:created>
  <dcterms:modified xsi:type="dcterms:W3CDTF">2025-11-27T09:44:17Z</dcterms:modified>
</cp:coreProperties>
</file>